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经济与管理学院社区“小管家”汇总表</w:t>
      </w:r>
    </w:p>
    <w:tbl>
      <w:tblPr>
        <w:tblStyle w:val="3"/>
        <w:tblW w:w="9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616"/>
        <w:gridCol w:w="1616"/>
        <w:gridCol w:w="1616"/>
        <w:gridCol w:w="1616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488315</wp:posOffset>
            </wp:positionV>
            <wp:extent cx="3624580" cy="9940290"/>
            <wp:effectExtent l="0" t="0" r="2540" b="11430"/>
            <wp:wrapNone/>
            <wp:docPr id="10" name="图片 10" descr="【尾页】文字使用说明页（版权说明）模板文件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【尾页】文字使用说明页（版权说明）模板文件_02"/>
                    <pic:cNvPicPr>
                      <a:picLocks noChangeAspect="1"/>
                    </pic:cNvPicPr>
                  </pic:nvPicPr>
                  <pic:blipFill>
                    <a:blip r:embed="rId4"/>
                    <a:srcRect t="7032"/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994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UzYzdkNmQ5NDU5YzZiYjc0YzIwMWFiMWM2NDM1YzU5IiwidXNlckNvdW50IjozfQ=="/>
  </w:docVars>
  <w:rsids>
    <w:rsidRoot w:val="744F22EE"/>
    <w:rsid w:val="21442F49"/>
    <w:rsid w:val="377B637E"/>
    <w:rsid w:val="4CA91B2B"/>
    <w:rsid w:val="716E3E3D"/>
    <w:rsid w:val="744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954bee7-f61b-4c32-8c9d-6ddad67a1d7f\&#36890;&#29992;&#23398;&#29983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通用学生报名表.docx</Template>
  <Pages>1</Pages>
  <Words>67</Words>
  <Characters>96</Characters>
  <Lines>0</Lines>
  <Paragraphs>0</Paragraphs>
  <TotalTime>2</TotalTime>
  <ScaleCrop>false</ScaleCrop>
  <LinksUpToDate>false</LinksUpToDate>
  <CharactersWithSpaces>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2023-04-08T02:30:00Z</dcterms:created>
  <dc:creator>May Zhao</dc:creator>
  <cp:lastModifiedBy>May Zhao</cp:lastModifiedBy>
  <dcterms:modified xsi:type="dcterms:W3CDTF">2024-04-24T10:07:53Z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AFBC4BC6E57F40E58F905CAE2B8BA6FC_11</vt:lpwstr>
  </property>
  <property fmtid="{D5CDD505-2E9C-101B-9397-08002B2CF9AE}" pid="4" name="KSOTemplateUUID">
    <vt:lpwstr>v1.0_mb_oaRRGbyBsw2dgaDSceLHVQ==</vt:lpwstr>
  </property>
</Properties>
</file>